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1694" w14:textId="21F9A5C2" w:rsidR="00A9119F" w:rsidRPr="00BD0A0B" w:rsidRDefault="00BD0A0B" w:rsidP="0089074B">
      <w:pPr>
        <w:pStyle w:val="Abstitle"/>
        <w:rPr>
          <w:sz w:val="24"/>
          <w:szCs w:val="24"/>
          <w:lang w:val="fr-FR"/>
        </w:rPr>
      </w:pPr>
      <w:r w:rsidRPr="00BD0A0B">
        <w:rPr>
          <w:sz w:val="24"/>
          <w:szCs w:val="24"/>
          <w:lang w:val="fr-FR"/>
        </w:rPr>
        <w:t>Modèle d’</w:t>
      </w:r>
      <w:r>
        <w:rPr>
          <w:sz w:val="24"/>
          <w:szCs w:val="24"/>
          <w:lang w:val="fr-FR"/>
        </w:rPr>
        <w:t>Abstract pour les rencontres 2SPP 202</w:t>
      </w:r>
      <w:r w:rsidR="00267616">
        <w:rPr>
          <w:sz w:val="24"/>
          <w:szCs w:val="24"/>
          <w:lang w:val="fr-FR"/>
        </w:rPr>
        <w:t>6</w:t>
      </w:r>
    </w:p>
    <w:p w14:paraId="3934DA39" w14:textId="77777777" w:rsidR="00613CE4" w:rsidRPr="00267616" w:rsidRDefault="00613CE4" w:rsidP="00464E5D">
      <w:pPr>
        <w:pStyle w:val="blanklinetitleiscom"/>
        <w:spacing w:line="160" w:lineRule="exact"/>
        <w:jc w:val="center"/>
        <w:rPr>
          <w:sz w:val="12"/>
          <w:szCs w:val="12"/>
          <w:lang w:val="fr-FR"/>
        </w:rPr>
      </w:pPr>
      <w:r w:rsidRPr="00267616">
        <w:rPr>
          <w:sz w:val="12"/>
          <w:szCs w:val="12"/>
          <w:lang w:val="fr-FR"/>
        </w:rPr>
        <w:t>Blank line (</w:t>
      </w:r>
      <w:r w:rsidR="00BC6B27" w:rsidRPr="00267616">
        <w:rPr>
          <w:sz w:val="12"/>
          <w:szCs w:val="12"/>
          <w:lang w:val="fr-FR"/>
        </w:rPr>
        <w:t>6</w:t>
      </w:r>
      <w:r w:rsidRPr="00267616">
        <w:rPr>
          <w:sz w:val="12"/>
          <w:szCs w:val="12"/>
          <w:lang w:val="fr-FR"/>
        </w:rPr>
        <w:t xml:space="preserve"> points)</w:t>
      </w:r>
    </w:p>
    <w:p w14:paraId="3BA487DC" w14:textId="2DB85770" w:rsidR="00A9119F" w:rsidRPr="00BD0A0B" w:rsidRDefault="00BD0A0B" w:rsidP="00570089">
      <w:pPr>
        <w:pStyle w:val="Absauthor"/>
        <w:rPr>
          <w:lang w:val="fr-FR"/>
        </w:rPr>
      </w:pPr>
      <w:r w:rsidRPr="00BD0A0B">
        <w:rPr>
          <w:sz w:val="16"/>
          <w:szCs w:val="16"/>
          <w:u w:val="single"/>
          <w:lang w:val="fr-FR"/>
        </w:rPr>
        <w:t>Auteur.e principal.e</w:t>
      </w:r>
      <w:r w:rsidR="001B3B9F" w:rsidRPr="00BD0A0B">
        <w:rPr>
          <w:sz w:val="16"/>
          <w:szCs w:val="16"/>
          <w:u w:val="single"/>
          <w:lang w:val="fr-FR"/>
        </w:rPr>
        <w:t>,</w:t>
      </w:r>
      <w:r w:rsidR="00A9119F" w:rsidRPr="00BD0A0B">
        <w:rPr>
          <w:sz w:val="16"/>
          <w:szCs w:val="16"/>
          <w:vertAlign w:val="superscript"/>
          <w:lang w:val="fr-FR"/>
        </w:rPr>
        <w:t>1</w:t>
      </w:r>
      <w:r w:rsidR="00A9119F" w:rsidRPr="00BD0A0B">
        <w:rPr>
          <w:sz w:val="16"/>
          <w:szCs w:val="16"/>
          <w:lang w:val="fr-FR"/>
        </w:rPr>
        <w:t xml:space="preserve"> </w:t>
      </w:r>
      <w:r w:rsidRPr="00BD0A0B">
        <w:rPr>
          <w:sz w:val="16"/>
          <w:szCs w:val="16"/>
          <w:lang w:val="fr-FR"/>
        </w:rPr>
        <w:t>Deuxième auteur.e</w:t>
      </w:r>
      <w:r w:rsidR="00A9119F" w:rsidRPr="00BD0A0B">
        <w:rPr>
          <w:sz w:val="16"/>
          <w:szCs w:val="16"/>
          <w:vertAlign w:val="superscript"/>
          <w:lang w:val="fr-FR"/>
        </w:rPr>
        <w:t>1</w:t>
      </w:r>
      <w:r w:rsidR="00A9119F" w:rsidRPr="00BD0A0B">
        <w:rPr>
          <w:sz w:val="16"/>
          <w:szCs w:val="16"/>
          <w:lang w:val="fr-FR"/>
        </w:rPr>
        <w:t xml:space="preserve">, </w:t>
      </w:r>
      <w:r w:rsidR="00917380" w:rsidRPr="00BD0A0B">
        <w:rPr>
          <w:color w:val="000000"/>
          <w:sz w:val="16"/>
          <w:szCs w:val="16"/>
          <w:lang w:val="fr-FR"/>
        </w:rPr>
        <w:t>T</w:t>
      </w:r>
      <w:r>
        <w:rPr>
          <w:color w:val="000000"/>
          <w:sz w:val="16"/>
          <w:szCs w:val="16"/>
          <w:lang w:val="fr-FR"/>
        </w:rPr>
        <w:t>roisième auteur.e</w:t>
      </w:r>
      <w:r w:rsidR="00A9119F" w:rsidRPr="00BD0A0B">
        <w:rPr>
          <w:sz w:val="16"/>
          <w:szCs w:val="16"/>
          <w:vertAlign w:val="superscript"/>
          <w:lang w:val="fr-FR"/>
        </w:rPr>
        <w:t>2</w:t>
      </w:r>
      <w:r w:rsidR="00917380" w:rsidRPr="00BD0A0B">
        <w:rPr>
          <w:sz w:val="16"/>
          <w:szCs w:val="16"/>
          <w:lang w:val="fr-FR"/>
        </w:rPr>
        <w:t xml:space="preserve">, </w:t>
      </w:r>
      <w:r w:rsidR="00917380" w:rsidRPr="00BD0A0B">
        <w:rPr>
          <w:lang w:val="fr-FR"/>
        </w:rPr>
        <w:t>…</w:t>
      </w:r>
    </w:p>
    <w:p w14:paraId="31FCE3E1" w14:textId="77777777" w:rsidR="005E7E29" w:rsidRPr="00267616" w:rsidRDefault="005E7E29" w:rsidP="00464E5D">
      <w:pPr>
        <w:pStyle w:val="blanklinetitleiscom"/>
        <w:spacing w:line="160" w:lineRule="exact"/>
        <w:jc w:val="center"/>
        <w:rPr>
          <w:sz w:val="12"/>
          <w:szCs w:val="12"/>
          <w:lang w:val="fr-FR"/>
        </w:rPr>
      </w:pPr>
      <w:r w:rsidRPr="00267616">
        <w:rPr>
          <w:sz w:val="12"/>
          <w:szCs w:val="12"/>
          <w:lang w:val="fr-FR"/>
        </w:rPr>
        <w:t>Blank line (</w:t>
      </w:r>
      <w:r w:rsidR="00BC6B27" w:rsidRPr="00267616">
        <w:rPr>
          <w:sz w:val="12"/>
          <w:szCs w:val="12"/>
          <w:lang w:val="fr-FR"/>
        </w:rPr>
        <w:t xml:space="preserve">6 </w:t>
      </w:r>
      <w:r w:rsidRPr="00267616">
        <w:rPr>
          <w:sz w:val="12"/>
          <w:szCs w:val="12"/>
          <w:lang w:val="fr-FR"/>
        </w:rPr>
        <w:t>points)</w:t>
      </w:r>
    </w:p>
    <w:p w14:paraId="4DBF0A3A" w14:textId="6D5E0F7F" w:rsidR="006A6379" w:rsidRPr="00BD0A0B" w:rsidRDefault="00A9119F" w:rsidP="00570089">
      <w:pPr>
        <w:pStyle w:val="affiliation"/>
        <w:rPr>
          <w:sz w:val="16"/>
          <w:szCs w:val="16"/>
          <w:lang w:val="fr-FR"/>
        </w:rPr>
      </w:pPr>
      <w:r w:rsidRPr="00BD0A0B">
        <w:rPr>
          <w:sz w:val="16"/>
          <w:szCs w:val="16"/>
          <w:vertAlign w:val="superscript"/>
          <w:lang w:val="fr-FR"/>
        </w:rPr>
        <w:t xml:space="preserve">1 </w:t>
      </w:r>
      <w:r w:rsidR="00C113B6" w:rsidRPr="00BD0A0B">
        <w:rPr>
          <w:sz w:val="16"/>
          <w:szCs w:val="16"/>
          <w:lang w:val="fr-FR"/>
        </w:rPr>
        <w:t>Institution, Adress</w:t>
      </w:r>
      <w:r w:rsidR="00BD0A0B" w:rsidRPr="00BD0A0B">
        <w:rPr>
          <w:sz w:val="16"/>
          <w:szCs w:val="16"/>
          <w:lang w:val="fr-FR"/>
        </w:rPr>
        <w:t>e</w:t>
      </w:r>
      <w:r w:rsidR="00C113B6" w:rsidRPr="00BD0A0B">
        <w:rPr>
          <w:sz w:val="16"/>
          <w:szCs w:val="16"/>
          <w:lang w:val="fr-FR"/>
        </w:rPr>
        <w:t xml:space="preserve">, </w:t>
      </w:r>
      <w:r w:rsidR="00BD0A0B" w:rsidRPr="00BD0A0B">
        <w:rPr>
          <w:sz w:val="16"/>
          <w:szCs w:val="16"/>
          <w:lang w:val="fr-FR"/>
        </w:rPr>
        <w:t>Ville &amp; Code</w:t>
      </w:r>
      <w:r w:rsidR="00BD0A0B">
        <w:rPr>
          <w:sz w:val="16"/>
          <w:szCs w:val="16"/>
          <w:lang w:val="fr-FR"/>
        </w:rPr>
        <w:t xml:space="preserve"> Postal</w:t>
      </w:r>
      <w:r w:rsidR="00C113B6" w:rsidRPr="00BD0A0B">
        <w:rPr>
          <w:sz w:val="16"/>
          <w:szCs w:val="16"/>
          <w:lang w:val="fr-FR"/>
        </w:rPr>
        <w:t xml:space="preserve">, </w:t>
      </w:r>
      <w:r w:rsidR="00BD0A0B">
        <w:rPr>
          <w:sz w:val="16"/>
          <w:szCs w:val="16"/>
          <w:lang w:val="fr-FR"/>
        </w:rPr>
        <w:t>Pays</w:t>
      </w:r>
      <w:r w:rsidR="006A6379" w:rsidRPr="00BD0A0B">
        <w:rPr>
          <w:sz w:val="16"/>
          <w:szCs w:val="16"/>
          <w:lang w:val="fr-FR"/>
        </w:rPr>
        <w:t>, e-mail:</w:t>
      </w:r>
      <w:r w:rsidR="009C0027" w:rsidRPr="00BD0A0B">
        <w:rPr>
          <w:sz w:val="16"/>
          <w:szCs w:val="16"/>
          <w:lang w:val="fr-FR"/>
        </w:rPr>
        <w:t xml:space="preserve"> </w:t>
      </w:r>
      <w:r w:rsidR="00BD0A0B">
        <w:rPr>
          <w:sz w:val="16"/>
          <w:szCs w:val="16"/>
          <w:lang w:val="fr-FR"/>
        </w:rPr>
        <w:t>auteur</w:t>
      </w:r>
      <w:r w:rsidR="007613C4" w:rsidRPr="00BD0A0B">
        <w:rPr>
          <w:sz w:val="16"/>
          <w:szCs w:val="16"/>
          <w:lang w:val="fr-FR"/>
        </w:rPr>
        <w:t>@inst.</w:t>
      </w:r>
      <w:r w:rsidR="00D429E6" w:rsidRPr="00BD0A0B">
        <w:rPr>
          <w:sz w:val="16"/>
          <w:szCs w:val="16"/>
          <w:lang w:val="fr-FR"/>
        </w:rPr>
        <w:t>eu</w:t>
      </w:r>
      <w:r w:rsidR="006A6379" w:rsidRPr="00BD0A0B">
        <w:rPr>
          <w:sz w:val="16"/>
          <w:szCs w:val="16"/>
          <w:lang w:val="fr-FR"/>
        </w:rPr>
        <w:t xml:space="preserve"> </w:t>
      </w:r>
    </w:p>
    <w:p w14:paraId="34F82498" w14:textId="2BFE5655" w:rsidR="00A94E52" w:rsidRPr="00BD0A0B" w:rsidRDefault="006A6379" w:rsidP="00436054">
      <w:pPr>
        <w:pStyle w:val="affiliation"/>
        <w:rPr>
          <w:sz w:val="16"/>
          <w:szCs w:val="16"/>
          <w:lang w:val="fr-FR"/>
        </w:rPr>
      </w:pPr>
      <w:r w:rsidRPr="00BD0A0B">
        <w:rPr>
          <w:sz w:val="16"/>
          <w:szCs w:val="16"/>
          <w:vertAlign w:val="superscript"/>
          <w:lang w:val="fr-FR"/>
        </w:rPr>
        <w:t>2</w:t>
      </w:r>
      <w:r w:rsidR="00A94E52" w:rsidRPr="00BD0A0B">
        <w:rPr>
          <w:sz w:val="16"/>
          <w:szCs w:val="16"/>
          <w:lang w:val="fr-FR"/>
        </w:rPr>
        <w:t xml:space="preserve"> </w:t>
      </w:r>
      <w:r w:rsidR="00C113B6" w:rsidRPr="00BD0A0B">
        <w:rPr>
          <w:sz w:val="16"/>
          <w:szCs w:val="16"/>
          <w:lang w:val="fr-FR"/>
        </w:rPr>
        <w:t>Institution, Adress</w:t>
      </w:r>
      <w:r w:rsidR="00BD0A0B" w:rsidRPr="00BD0A0B">
        <w:rPr>
          <w:sz w:val="16"/>
          <w:szCs w:val="16"/>
          <w:lang w:val="fr-FR"/>
        </w:rPr>
        <w:t>e</w:t>
      </w:r>
      <w:r w:rsidR="00C113B6" w:rsidRPr="00BD0A0B">
        <w:rPr>
          <w:sz w:val="16"/>
          <w:szCs w:val="16"/>
          <w:lang w:val="fr-FR"/>
        </w:rPr>
        <w:t xml:space="preserve">, </w:t>
      </w:r>
      <w:r w:rsidR="00BD0A0B" w:rsidRPr="00BD0A0B">
        <w:rPr>
          <w:sz w:val="16"/>
          <w:szCs w:val="16"/>
          <w:lang w:val="fr-FR"/>
        </w:rPr>
        <w:t>Ville &amp; Code Postal</w:t>
      </w:r>
      <w:r w:rsidR="00C113B6" w:rsidRPr="00BD0A0B">
        <w:rPr>
          <w:sz w:val="16"/>
          <w:szCs w:val="16"/>
          <w:lang w:val="fr-FR"/>
        </w:rPr>
        <w:t xml:space="preserve">, </w:t>
      </w:r>
      <w:r w:rsidR="00BD0A0B">
        <w:rPr>
          <w:sz w:val="16"/>
          <w:szCs w:val="16"/>
          <w:lang w:val="fr-FR"/>
        </w:rPr>
        <w:t>Pays</w:t>
      </w:r>
    </w:p>
    <w:p w14:paraId="6426EAF3" w14:textId="35CC162B" w:rsidR="00A9119F" w:rsidRPr="00464E5D" w:rsidRDefault="005E7E29" w:rsidP="00BD0A0B">
      <w:pPr>
        <w:pStyle w:val="blanklinetitleiscom"/>
        <w:spacing w:line="160" w:lineRule="exact"/>
        <w:rPr>
          <w:sz w:val="16"/>
          <w:szCs w:val="16"/>
        </w:rPr>
      </w:pPr>
      <w:r w:rsidRPr="00BD0A0B">
        <w:rPr>
          <w:sz w:val="12"/>
          <w:szCs w:val="12"/>
          <w:lang w:val="fr-FR"/>
        </w:rPr>
        <w:t>Blank line (</w:t>
      </w:r>
      <w:r w:rsidR="00BC6B27" w:rsidRPr="00BD0A0B">
        <w:rPr>
          <w:sz w:val="12"/>
          <w:szCs w:val="12"/>
          <w:lang w:val="fr-FR"/>
        </w:rPr>
        <w:t>6</w:t>
      </w:r>
      <w:r w:rsidRPr="00BD0A0B">
        <w:rPr>
          <w:sz w:val="12"/>
          <w:szCs w:val="12"/>
          <w:lang w:val="fr-FR"/>
        </w:rPr>
        <w:t xml:space="preserve"> points)</w:t>
      </w:r>
      <w:r w:rsidR="00A9119F" w:rsidRPr="00464E5D">
        <w:rPr>
          <w:sz w:val="16"/>
          <w:szCs w:val="16"/>
        </w:rPr>
        <w:t>.</w:t>
      </w:r>
    </w:p>
    <w:p w14:paraId="33F8C576" w14:textId="67E190DF" w:rsidR="00C02FD6" w:rsidRDefault="00BD0A0B" w:rsidP="00BD0A0B">
      <w:pPr>
        <w:pStyle w:val="AbsBody"/>
        <w:spacing w:line="276" w:lineRule="auto"/>
        <w:rPr>
          <w:lang w:val="fr-FR"/>
        </w:rPr>
      </w:pPr>
      <w:r w:rsidRPr="00BD0A0B">
        <w:rPr>
          <w:lang w:val="fr-FR"/>
        </w:rPr>
        <w:t>Texte de</w:t>
      </w:r>
      <w:r>
        <w:rPr>
          <w:lang w:val="fr-FR"/>
        </w:rPr>
        <w:t xml:space="preserve"> l’abstract ici.</w:t>
      </w:r>
      <w:r w:rsidR="00267616">
        <w:rPr>
          <w:lang w:val="fr-FR"/>
        </w:rPr>
        <w:t xml:space="preserve"> </w:t>
      </w:r>
    </w:p>
    <w:p w14:paraId="47C7EE43" w14:textId="15F781AC" w:rsidR="00267616" w:rsidRPr="00267616" w:rsidRDefault="00267616" w:rsidP="00BD0A0B">
      <w:pPr>
        <w:pStyle w:val="AbsBody"/>
        <w:spacing w:line="276" w:lineRule="auto"/>
        <w:rPr>
          <w:lang w:val="fr-FR"/>
        </w:rPr>
      </w:pPr>
      <w:hyperlink r:id="rId7" w:history="1">
        <w:r w:rsidRPr="00267616">
          <w:rPr>
            <w:rStyle w:val="Lienhypertexte"/>
            <w:lang w:val="fr-FR"/>
          </w:rPr>
          <w:t>https://www.2spp.fr/appel-a-communication_2.php</w:t>
        </w:r>
      </w:hyperlink>
      <w:r w:rsidRPr="00267616">
        <w:rPr>
          <w:lang w:val="fr-FR"/>
        </w:rPr>
        <w:t xml:space="preserve"> &lt;= Instru</w:t>
      </w:r>
      <w:r>
        <w:rPr>
          <w:lang w:val="fr-FR"/>
        </w:rPr>
        <w:t>ctions complètes ici</w:t>
      </w:r>
    </w:p>
    <w:p w14:paraId="69BC0121" w14:textId="77777777" w:rsidR="00A94E52" w:rsidRPr="00267616" w:rsidRDefault="00A94E52" w:rsidP="00A47DB4">
      <w:pPr>
        <w:jc w:val="both"/>
        <w:rPr>
          <w:sz w:val="16"/>
          <w:szCs w:val="16"/>
          <w:lang w:val="fr-FR"/>
        </w:rPr>
      </w:pPr>
    </w:p>
    <w:p w14:paraId="6C8430D8" w14:textId="77777777" w:rsidR="0089074B" w:rsidRPr="00464E5D" w:rsidRDefault="0089074B" w:rsidP="0089074B">
      <w:pPr>
        <w:jc w:val="center"/>
        <w:rPr>
          <w:sz w:val="16"/>
          <w:szCs w:val="16"/>
        </w:rPr>
      </w:pPr>
      <w:r w:rsidRPr="00464E5D">
        <w:rPr>
          <w:noProof/>
          <w:sz w:val="16"/>
          <w:szCs w:val="16"/>
          <w:lang w:val="fr-FR" w:eastAsia="fr-FR"/>
        </w:rPr>
        <w:drawing>
          <wp:inline distT="0" distB="0" distL="0" distR="0" wp14:anchorId="0F5A3C38" wp14:editId="13C4F20F">
            <wp:extent cx="1641950" cy="11334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7" t="6716" r="7772" b="13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2B0DA" w14:textId="19902D9F" w:rsidR="0089074B" w:rsidRPr="00BD0A0B" w:rsidRDefault="0089074B" w:rsidP="0089074B">
      <w:pPr>
        <w:jc w:val="center"/>
        <w:rPr>
          <w:sz w:val="16"/>
          <w:szCs w:val="16"/>
          <w:lang w:val="fr-FR"/>
        </w:rPr>
      </w:pPr>
      <w:r w:rsidRPr="00BD0A0B">
        <w:rPr>
          <w:sz w:val="16"/>
          <w:szCs w:val="16"/>
          <w:lang w:val="fr-FR"/>
        </w:rPr>
        <w:t xml:space="preserve">Fig. 1. </w:t>
      </w:r>
      <w:r w:rsidR="00BD0A0B" w:rsidRPr="00BD0A0B">
        <w:rPr>
          <w:sz w:val="16"/>
          <w:szCs w:val="16"/>
          <w:lang w:val="fr-FR"/>
        </w:rPr>
        <w:t>Légende de l</w:t>
      </w:r>
      <w:r w:rsidR="00BD0A0B">
        <w:rPr>
          <w:sz w:val="16"/>
          <w:szCs w:val="16"/>
          <w:lang w:val="fr-FR"/>
        </w:rPr>
        <w:t>a figure</w:t>
      </w:r>
    </w:p>
    <w:p w14:paraId="4D5761B4" w14:textId="77777777" w:rsidR="00A94E52" w:rsidRPr="00BD0A0B" w:rsidRDefault="00A94E52" w:rsidP="00A47DB4">
      <w:pPr>
        <w:jc w:val="both"/>
        <w:rPr>
          <w:sz w:val="16"/>
          <w:szCs w:val="16"/>
          <w:lang w:val="fr-FR"/>
        </w:rPr>
      </w:pPr>
    </w:p>
    <w:p w14:paraId="2C4C0D4F" w14:textId="77777777" w:rsidR="00A9119F" w:rsidRPr="00BD0A0B" w:rsidRDefault="00A9119F" w:rsidP="00A47DB4">
      <w:pPr>
        <w:jc w:val="both"/>
        <w:rPr>
          <w:b/>
          <w:sz w:val="16"/>
          <w:szCs w:val="16"/>
          <w:lang w:val="fr-FR"/>
        </w:rPr>
      </w:pPr>
      <w:r w:rsidRPr="00BD0A0B">
        <w:rPr>
          <w:b/>
          <w:sz w:val="16"/>
          <w:szCs w:val="16"/>
          <w:lang w:val="fr-FR"/>
        </w:rPr>
        <w:t>References</w:t>
      </w:r>
    </w:p>
    <w:p w14:paraId="7CA75E25" w14:textId="77777777" w:rsidR="00A9119F" w:rsidRPr="00464E5D" w:rsidRDefault="00A9119F" w:rsidP="0093245C">
      <w:pPr>
        <w:pStyle w:val="AbsRef"/>
        <w:rPr>
          <w:sz w:val="16"/>
          <w:szCs w:val="16"/>
        </w:rPr>
      </w:pPr>
      <w:r w:rsidRPr="00464E5D">
        <w:rPr>
          <w:sz w:val="16"/>
          <w:szCs w:val="16"/>
        </w:rPr>
        <w:t xml:space="preserve">N.V. Unknown et al., </w:t>
      </w:r>
      <w:r w:rsidR="008039CC" w:rsidRPr="00464E5D">
        <w:rPr>
          <w:i/>
          <w:sz w:val="16"/>
          <w:szCs w:val="16"/>
        </w:rPr>
        <w:t>Journal Title</w:t>
      </w:r>
      <w:r w:rsidRPr="00464E5D">
        <w:rPr>
          <w:sz w:val="16"/>
          <w:szCs w:val="16"/>
        </w:rPr>
        <w:t xml:space="preserve"> </w:t>
      </w:r>
      <w:r w:rsidR="00C53743" w:rsidRPr="00464E5D">
        <w:rPr>
          <w:b/>
          <w:sz w:val="16"/>
          <w:szCs w:val="16"/>
        </w:rPr>
        <w:t>Vol.</w:t>
      </w:r>
      <w:r w:rsidR="00C53743" w:rsidRPr="00464E5D">
        <w:rPr>
          <w:sz w:val="16"/>
          <w:szCs w:val="16"/>
        </w:rPr>
        <w:t>, page (year)</w:t>
      </w:r>
      <w:r w:rsidRPr="00464E5D">
        <w:rPr>
          <w:sz w:val="16"/>
          <w:szCs w:val="16"/>
        </w:rPr>
        <w:t>.</w:t>
      </w:r>
    </w:p>
    <w:p w14:paraId="3BD3B876" w14:textId="77777777" w:rsidR="00A9119F" w:rsidRPr="00464E5D" w:rsidRDefault="00A9119F" w:rsidP="0093245C">
      <w:pPr>
        <w:pStyle w:val="AbsRef"/>
        <w:rPr>
          <w:sz w:val="16"/>
          <w:szCs w:val="16"/>
          <w:lang w:val="da-DK"/>
        </w:rPr>
      </w:pPr>
      <w:r w:rsidRPr="00464E5D">
        <w:rPr>
          <w:sz w:val="16"/>
          <w:szCs w:val="16"/>
          <w:lang w:val="da-DK"/>
        </w:rPr>
        <w:t xml:space="preserve">J.W. Blabla </w:t>
      </w:r>
      <w:r w:rsidRPr="00464E5D">
        <w:rPr>
          <w:i/>
          <w:sz w:val="16"/>
          <w:szCs w:val="16"/>
          <w:lang w:val="da-DK"/>
        </w:rPr>
        <w:t>et al</w:t>
      </w:r>
      <w:r w:rsidRPr="00464E5D">
        <w:rPr>
          <w:sz w:val="16"/>
          <w:szCs w:val="16"/>
          <w:lang w:val="da-DK"/>
        </w:rPr>
        <w:t xml:space="preserve">., </w:t>
      </w:r>
      <w:r w:rsidRPr="00464E5D">
        <w:rPr>
          <w:i/>
          <w:sz w:val="16"/>
          <w:szCs w:val="16"/>
          <w:lang w:val="da-DK"/>
        </w:rPr>
        <w:t>Journal</w:t>
      </w:r>
      <w:r w:rsidR="008039CC" w:rsidRPr="00464E5D">
        <w:rPr>
          <w:i/>
          <w:sz w:val="16"/>
          <w:szCs w:val="16"/>
          <w:lang w:val="da-DK"/>
        </w:rPr>
        <w:t xml:space="preserve"> Title</w:t>
      </w:r>
      <w:r w:rsidRPr="00464E5D">
        <w:rPr>
          <w:sz w:val="16"/>
          <w:szCs w:val="16"/>
          <w:lang w:val="da-DK"/>
        </w:rPr>
        <w:t xml:space="preserve"> </w:t>
      </w:r>
      <w:r w:rsidRPr="00464E5D">
        <w:rPr>
          <w:b/>
          <w:sz w:val="16"/>
          <w:szCs w:val="16"/>
          <w:lang w:val="da-DK"/>
        </w:rPr>
        <w:t>186-187</w:t>
      </w:r>
      <w:r w:rsidR="008D2666" w:rsidRPr="00464E5D">
        <w:rPr>
          <w:sz w:val="16"/>
          <w:szCs w:val="16"/>
          <w:lang w:val="da-DK"/>
        </w:rPr>
        <w:t>,</w:t>
      </w:r>
      <w:r w:rsidR="00A47DB4" w:rsidRPr="00464E5D">
        <w:rPr>
          <w:sz w:val="16"/>
          <w:szCs w:val="16"/>
          <w:lang w:val="da-DK"/>
        </w:rPr>
        <w:t xml:space="preserve"> 1658 (1989).</w:t>
      </w:r>
    </w:p>
    <w:p w14:paraId="44586CFF" w14:textId="77777777" w:rsidR="00AD4203" w:rsidRPr="00464E5D" w:rsidRDefault="00AD4203" w:rsidP="00A47DB4">
      <w:pPr>
        <w:jc w:val="both"/>
        <w:rPr>
          <w:sz w:val="16"/>
          <w:szCs w:val="16"/>
          <w:lang w:val="da-DK"/>
        </w:rPr>
      </w:pPr>
    </w:p>
    <w:sectPr w:rsidR="00AD4203" w:rsidRPr="00464E5D" w:rsidSect="00D86C4E">
      <w:footerReference w:type="even" r:id="rId9"/>
      <w:footerReference w:type="default" r:id="rId10"/>
      <w:footerReference w:type="first" r:id="rId11"/>
      <w:endnotePr>
        <w:numFmt w:val="decimal"/>
      </w:endnotePr>
      <w:type w:val="continuous"/>
      <w:pgSz w:w="11906" w:h="16838" w:code="9"/>
      <w:pgMar w:top="1134" w:right="1134" w:bottom="1134" w:left="1134" w:header="720" w:footer="720" w:gutter="0"/>
      <w:cols w:space="39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43DB" w14:textId="77777777" w:rsidR="0037376F" w:rsidRDefault="0037376F">
      <w:r>
        <w:separator/>
      </w:r>
    </w:p>
  </w:endnote>
  <w:endnote w:type="continuationSeparator" w:id="0">
    <w:p w14:paraId="7E43FF24" w14:textId="77777777" w:rsidR="0037376F" w:rsidRDefault="0037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AF68" w14:textId="614BB138" w:rsidR="00BD0A0B" w:rsidRDefault="00BD0A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049E" w14:textId="308E61D3" w:rsidR="00054223" w:rsidRDefault="00054223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2E03" w14:textId="445CA0B7" w:rsidR="00BD0A0B" w:rsidRDefault="00BD0A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2429" w14:textId="77777777" w:rsidR="0037376F" w:rsidRDefault="0037376F">
      <w:r>
        <w:separator/>
      </w:r>
    </w:p>
  </w:footnote>
  <w:footnote w:type="continuationSeparator" w:id="0">
    <w:p w14:paraId="5E5B2CCF" w14:textId="77777777" w:rsidR="0037376F" w:rsidRDefault="00373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7277AF"/>
    <w:multiLevelType w:val="hybridMultilevel"/>
    <w:tmpl w:val="70A01AD0"/>
    <w:lvl w:ilvl="0" w:tplc="0526D67E">
      <w:start w:val="1"/>
      <w:numFmt w:val="decimal"/>
      <w:pStyle w:val="AbsRef"/>
      <w:lvlText w:val="[%1]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073605">
    <w:abstractNumId w:val="0"/>
  </w:num>
  <w:num w:numId="2" w16cid:durableId="190953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9"/>
    <w:rsid w:val="00054223"/>
    <w:rsid w:val="0005538B"/>
    <w:rsid w:val="00061724"/>
    <w:rsid w:val="001278E7"/>
    <w:rsid w:val="00142C33"/>
    <w:rsid w:val="00193E5A"/>
    <w:rsid w:val="001A054D"/>
    <w:rsid w:val="001B3B9F"/>
    <w:rsid w:val="001D6AD1"/>
    <w:rsid w:val="00213F8A"/>
    <w:rsid w:val="002479C6"/>
    <w:rsid w:val="00267616"/>
    <w:rsid w:val="002923C0"/>
    <w:rsid w:val="002A5CF1"/>
    <w:rsid w:val="0032181A"/>
    <w:rsid w:val="003507D1"/>
    <w:rsid w:val="0037376F"/>
    <w:rsid w:val="003A156D"/>
    <w:rsid w:val="003A2761"/>
    <w:rsid w:val="003E5332"/>
    <w:rsid w:val="0041000F"/>
    <w:rsid w:val="00436054"/>
    <w:rsid w:val="0045469C"/>
    <w:rsid w:val="00456ACA"/>
    <w:rsid w:val="00464E5D"/>
    <w:rsid w:val="0049720F"/>
    <w:rsid w:val="004C5347"/>
    <w:rsid w:val="00504131"/>
    <w:rsid w:val="00524635"/>
    <w:rsid w:val="00544456"/>
    <w:rsid w:val="005462F5"/>
    <w:rsid w:val="00570089"/>
    <w:rsid w:val="005726B4"/>
    <w:rsid w:val="00576CC3"/>
    <w:rsid w:val="005D0EA8"/>
    <w:rsid w:val="005E7E29"/>
    <w:rsid w:val="005F5ED1"/>
    <w:rsid w:val="00613CE4"/>
    <w:rsid w:val="006372FE"/>
    <w:rsid w:val="006A6379"/>
    <w:rsid w:val="006C0A8C"/>
    <w:rsid w:val="00724144"/>
    <w:rsid w:val="007613C4"/>
    <w:rsid w:val="007749D5"/>
    <w:rsid w:val="007909D3"/>
    <w:rsid w:val="007B5E0E"/>
    <w:rsid w:val="008039CC"/>
    <w:rsid w:val="00840168"/>
    <w:rsid w:val="0084094D"/>
    <w:rsid w:val="00884112"/>
    <w:rsid w:val="0089074B"/>
    <w:rsid w:val="008A2170"/>
    <w:rsid w:val="008B07D3"/>
    <w:rsid w:val="008D2666"/>
    <w:rsid w:val="0090450D"/>
    <w:rsid w:val="00910A1F"/>
    <w:rsid w:val="009169EA"/>
    <w:rsid w:val="00917380"/>
    <w:rsid w:val="0093245C"/>
    <w:rsid w:val="009552F2"/>
    <w:rsid w:val="00955DAA"/>
    <w:rsid w:val="00960385"/>
    <w:rsid w:val="009702BC"/>
    <w:rsid w:val="009B0259"/>
    <w:rsid w:val="009C0027"/>
    <w:rsid w:val="009E1DF5"/>
    <w:rsid w:val="00A47DB4"/>
    <w:rsid w:val="00A837EA"/>
    <w:rsid w:val="00A9119F"/>
    <w:rsid w:val="00A94E52"/>
    <w:rsid w:val="00AC5BF7"/>
    <w:rsid w:val="00AD4203"/>
    <w:rsid w:val="00B52279"/>
    <w:rsid w:val="00B57659"/>
    <w:rsid w:val="00B9449C"/>
    <w:rsid w:val="00BC6B27"/>
    <w:rsid w:val="00BD0A0B"/>
    <w:rsid w:val="00BD4A82"/>
    <w:rsid w:val="00BE7129"/>
    <w:rsid w:val="00C00EDA"/>
    <w:rsid w:val="00C02FD6"/>
    <w:rsid w:val="00C113B6"/>
    <w:rsid w:val="00C126A9"/>
    <w:rsid w:val="00C17004"/>
    <w:rsid w:val="00C275AE"/>
    <w:rsid w:val="00C35EE6"/>
    <w:rsid w:val="00C5192D"/>
    <w:rsid w:val="00C53743"/>
    <w:rsid w:val="00C61D16"/>
    <w:rsid w:val="00C9615B"/>
    <w:rsid w:val="00CC0054"/>
    <w:rsid w:val="00D429E6"/>
    <w:rsid w:val="00D86C4E"/>
    <w:rsid w:val="00D92F63"/>
    <w:rsid w:val="00D96AD9"/>
    <w:rsid w:val="00DC6844"/>
    <w:rsid w:val="00E2149C"/>
    <w:rsid w:val="00E25B59"/>
    <w:rsid w:val="00E44E1B"/>
    <w:rsid w:val="00ED2331"/>
    <w:rsid w:val="00EF25C0"/>
    <w:rsid w:val="00EF607C"/>
    <w:rsid w:val="00F821F0"/>
    <w:rsid w:val="00F83154"/>
    <w:rsid w:val="00F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3EB68"/>
  <w15:docId w15:val="{B7E54348-3933-E34C-BE90-6EAA3ADF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94D"/>
    <w:pPr>
      <w:widowControl w:val="0"/>
    </w:pPr>
    <w:rPr>
      <w:lang w:val="en-US" w:eastAsia="en-US"/>
    </w:rPr>
  </w:style>
  <w:style w:type="paragraph" w:styleId="Titre1">
    <w:name w:val="heading 1"/>
    <w:basedOn w:val="Normal"/>
    <w:next w:val="Normal"/>
    <w:qFormat/>
    <w:rsid w:val="0084094D"/>
    <w:pPr>
      <w:keepNext/>
      <w:widowControl/>
      <w:tabs>
        <w:tab w:val="left" w:pos="567"/>
        <w:tab w:val="left" w:pos="4678"/>
      </w:tabs>
      <w:jc w:val="both"/>
      <w:outlineLvl w:val="0"/>
    </w:pPr>
    <w:rPr>
      <w:color w:val="000000"/>
      <w:sz w:val="24"/>
    </w:rPr>
  </w:style>
  <w:style w:type="paragraph" w:styleId="Titre2">
    <w:name w:val="heading 2"/>
    <w:basedOn w:val="Normal"/>
    <w:next w:val="Normal"/>
    <w:qFormat/>
    <w:rsid w:val="008409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8409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4094D"/>
    <w:pPr>
      <w:tabs>
        <w:tab w:val="left" w:pos="567"/>
      </w:tabs>
      <w:spacing w:line="480" w:lineRule="auto"/>
      <w:jc w:val="center"/>
    </w:pPr>
    <w:rPr>
      <w:b/>
      <w:color w:val="000000"/>
      <w:sz w:val="24"/>
      <w:lang w:val="en-AU"/>
    </w:rPr>
  </w:style>
  <w:style w:type="paragraph" w:styleId="Corpsdetexte">
    <w:name w:val="Body Text"/>
    <w:basedOn w:val="Normal"/>
    <w:autoRedefine/>
    <w:rsid w:val="003A2761"/>
    <w:pPr>
      <w:widowControl/>
      <w:tabs>
        <w:tab w:val="left" w:pos="397"/>
      </w:tabs>
      <w:spacing w:after="120"/>
      <w:jc w:val="both"/>
    </w:pPr>
  </w:style>
  <w:style w:type="paragraph" w:styleId="En-tte">
    <w:name w:val="header"/>
    <w:basedOn w:val="Normal"/>
    <w:rsid w:val="0084094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4094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4094D"/>
  </w:style>
  <w:style w:type="paragraph" w:styleId="Retraitcorpsdetexte">
    <w:name w:val="Body Text Indent"/>
    <w:basedOn w:val="Normal"/>
    <w:rsid w:val="0084094D"/>
    <w:pPr>
      <w:widowControl/>
      <w:tabs>
        <w:tab w:val="left" w:pos="567"/>
        <w:tab w:val="left" w:pos="4678"/>
      </w:tabs>
      <w:ind w:firstLine="288"/>
      <w:jc w:val="both"/>
    </w:pPr>
    <w:rPr>
      <w:sz w:val="22"/>
    </w:rPr>
  </w:style>
  <w:style w:type="character" w:styleId="Lienhypertexte">
    <w:name w:val="Hyperlink"/>
    <w:rsid w:val="0084094D"/>
    <w:rPr>
      <w:color w:val="0000FF"/>
      <w:u w:val="single"/>
    </w:rPr>
  </w:style>
  <w:style w:type="paragraph" w:styleId="Corpsdetexte2">
    <w:name w:val="Body Text 2"/>
    <w:basedOn w:val="Normal"/>
    <w:rsid w:val="0084094D"/>
    <w:pPr>
      <w:jc w:val="both"/>
    </w:pPr>
    <w:rPr>
      <w:sz w:val="24"/>
    </w:rPr>
  </w:style>
  <w:style w:type="paragraph" w:styleId="Retraitcorpsdetexte2">
    <w:name w:val="Body Text Indent 2"/>
    <w:basedOn w:val="Normal"/>
    <w:rsid w:val="0084094D"/>
    <w:pPr>
      <w:widowControl/>
      <w:tabs>
        <w:tab w:val="left" w:pos="567"/>
        <w:tab w:val="left" w:pos="4678"/>
      </w:tabs>
      <w:ind w:firstLine="288"/>
      <w:jc w:val="both"/>
    </w:pPr>
    <w:rPr>
      <w:sz w:val="24"/>
    </w:rPr>
  </w:style>
  <w:style w:type="character" w:styleId="Lienhypertextesuivivisit">
    <w:name w:val="FollowedHyperlink"/>
    <w:rsid w:val="008039CC"/>
    <w:rPr>
      <w:color w:val="800080"/>
      <w:u w:val="single"/>
    </w:rPr>
  </w:style>
  <w:style w:type="paragraph" w:styleId="Textebrut">
    <w:name w:val="Plain Text"/>
    <w:basedOn w:val="Normal"/>
    <w:rsid w:val="00613CE4"/>
    <w:pPr>
      <w:widowControl/>
      <w:autoSpaceDE w:val="0"/>
      <w:autoSpaceDN w:val="0"/>
    </w:pPr>
    <w:rPr>
      <w:rFonts w:ascii="Times" w:eastAsia="MS Mincho" w:hAnsi="Times" w:cs="Times"/>
      <w:lang w:val="de-DE" w:eastAsia="fr-FR"/>
    </w:rPr>
  </w:style>
  <w:style w:type="paragraph" w:customStyle="1" w:styleId="blanklinetitleiscom">
    <w:name w:val="blank_line_title_iscom"/>
    <w:basedOn w:val="Textebrut"/>
    <w:rsid w:val="00613CE4"/>
    <w:pPr>
      <w:spacing w:line="320" w:lineRule="exact"/>
    </w:pPr>
    <w:rPr>
      <w:i/>
      <w:iCs/>
      <w:color w:val="808080"/>
      <w:sz w:val="32"/>
      <w:szCs w:val="32"/>
    </w:rPr>
  </w:style>
  <w:style w:type="paragraph" w:styleId="Textedebulles">
    <w:name w:val="Balloon Text"/>
    <w:basedOn w:val="Normal"/>
    <w:link w:val="TextedebullesCar"/>
    <w:rsid w:val="00570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570089"/>
    <w:rPr>
      <w:rFonts w:ascii="Segoe UI" w:hAnsi="Segoe UI" w:cs="Segoe UI"/>
      <w:sz w:val="18"/>
      <w:szCs w:val="18"/>
      <w:lang w:val="en-US" w:eastAsia="en-US"/>
    </w:rPr>
  </w:style>
  <w:style w:type="paragraph" w:customStyle="1" w:styleId="Abstitle">
    <w:name w:val="Abs_title"/>
    <w:qFormat/>
    <w:rsid w:val="00570089"/>
    <w:pPr>
      <w:jc w:val="center"/>
    </w:pPr>
    <w:rPr>
      <w:b/>
      <w:sz w:val="28"/>
      <w:szCs w:val="28"/>
      <w:lang w:val="en-US" w:eastAsia="en-US"/>
    </w:rPr>
  </w:style>
  <w:style w:type="paragraph" w:customStyle="1" w:styleId="Absauthor">
    <w:name w:val="Abs_author"/>
    <w:qFormat/>
    <w:rsid w:val="00570089"/>
    <w:pPr>
      <w:jc w:val="center"/>
    </w:pPr>
    <w:rPr>
      <w:b/>
      <w:sz w:val="24"/>
      <w:lang w:val="en-US" w:eastAsia="en-US"/>
    </w:rPr>
  </w:style>
  <w:style w:type="paragraph" w:customStyle="1" w:styleId="affiliation">
    <w:name w:val="affiliation"/>
    <w:qFormat/>
    <w:rsid w:val="00436054"/>
    <w:pPr>
      <w:tabs>
        <w:tab w:val="left" w:pos="567"/>
      </w:tabs>
      <w:jc w:val="center"/>
    </w:pPr>
    <w:rPr>
      <w:i/>
      <w:color w:val="000000"/>
      <w:sz w:val="22"/>
      <w:szCs w:val="22"/>
      <w:lang w:val="en-US" w:eastAsia="en-US"/>
    </w:rPr>
  </w:style>
  <w:style w:type="paragraph" w:customStyle="1" w:styleId="AbsBody">
    <w:name w:val="Abs_Body"/>
    <w:qFormat/>
    <w:rsid w:val="00CC0054"/>
    <w:pPr>
      <w:jc w:val="both"/>
    </w:pPr>
    <w:rPr>
      <w:sz w:val="24"/>
      <w:szCs w:val="24"/>
      <w:lang w:val="en-US" w:eastAsia="en-US"/>
    </w:rPr>
  </w:style>
  <w:style w:type="paragraph" w:customStyle="1" w:styleId="AbsRef">
    <w:name w:val="Abs_Ref"/>
    <w:qFormat/>
    <w:rsid w:val="0093245C"/>
    <w:pPr>
      <w:numPr>
        <w:numId w:val="2"/>
      </w:numPr>
      <w:jc w:val="both"/>
    </w:pPr>
    <w:rPr>
      <w:color w:val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67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2spp.fr/appel-a-communication_2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paofai\Congr&#233;s\Congr&#233;s%20Mathieu\JdA2020_abstra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JdA2020_abstract_template</Template>
  <TotalTime>5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JdA2018</vt:lpstr>
      <vt:lpstr>JdA2018</vt:lpstr>
    </vt:vector>
  </TitlesOfParts>
  <Company>ITN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JdA2018</dc:title>
  <dc:creator>Windows User</dc:creator>
  <cp:lastModifiedBy>MONTEIL Vincent DEF/DSCE</cp:lastModifiedBy>
  <cp:revision>5</cp:revision>
  <cp:lastPrinted>2017-10-10T08:05:00Z</cp:lastPrinted>
  <dcterms:created xsi:type="dcterms:W3CDTF">2024-01-03T09:47:00Z</dcterms:created>
  <dcterms:modified xsi:type="dcterms:W3CDTF">2026-01-05T13:56:00Z</dcterms:modified>
</cp:coreProperties>
</file>